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11" w:rsidRDefault="000E6F11">
      <w:pPr>
        <w:tabs>
          <w:tab w:val="left" w:pos="586"/>
          <w:tab w:val="center" w:pos="4819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SCHEMA MODULO PER LA PRESENTAZIONE DI MANIFESTAZIONE DI INTERESSE</w:t>
      </w:r>
    </w:p>
    <w:p w:rsidR="000E6F11" w:rsidRDefault="000E6F11">
      <w:pPr>
        <w:tabs>
          <w:tab w:val="left" w:pos="586"/>
          <w:tab w:val="center" w:pos="4819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0E6F11" w:rsidRDefault="000E6F11" w:rsidP="00CF4FAF">
      <w:pPr>
        <w:tabs>
          <w:tab w:val="left" w:pos="586"/>
          <w:tab w:val="center" w:pos="4819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Carta intestata della Società</w:t>
      </w:r>
    </w:p>
    <w:p w:rsidR="000E6F11" w:rsidRDefault="000E6F11">
      <w:pPr>
        <w:tabs>
          <w:tab w:val="left" w:pos="586"/>
          <w:tab w:val="center" w:pos="4819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E6F11" w:rsidRDefault="000E6F11">
      <w:pPr>
        <w:tabs>
          <w:tab w:val="left" w:pos="586"/>
          <w:tab w:val="center" w:pos="4819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E6F11" w:rsidRPr="0007300C" w:rsidRDefault="000E6F11" w:rsidP="0007300C">
      <w:pPr>
        <w:pStyle w:val="NormalWeb"/>
        <w:spacing w:after="238"/>
        <w:rPr>
          <w:lang w:eastAsia="it-IT"/>
        </w:rPr>
      </w:pPr>
      <w:r w:rsidRPr="00CF4FAF">
        <w:rPr>
          <w:rFonts w:ascii="Tahoma" w:hAnsi="Tahoma" w:cs="Tahoma"/>
          <w:b/>
        </w:rPr>
        <w:t xml:space="preserve">INDAGINE DI MERCATO MEDIANTE AVVISO PUBBLICO ESPLORATIVO PER LA PRESENTAZIONE DI MANIFESTAZIONE DI INTERESSE A PARTECIPARE ALLA PROCEDURA NEGOZIATA PER </w:t>
      </w:r>
      <w:r w:rsidRPr="0007300C">
        <w:rPr>
          <w:rFonts w:ascii="Tahoma" w:hAnsi="Tahoma" w:cs="Tahoma"/>
          <w:b/>
          <w:bCs/>
          <w:sz w:val="22"/>
          <w:szCs w:val="22"/>
          <w:lang w:eastAsia="it-IT"/>
        </w:rPr>
        <w:t xml:space="preserve"> </w:t>
      </w:r>
      <w:r w:rsidRPr="0007300C">
        <w:rPr>
          <w:rFonts w:ascii="Tahoma" w:hAnsi="Tahoma" w:cs="Tahoma"/>
          <w:b/>
          <w:bCs/>
          <w:lang w:eastAsia="it-IT"/>
        </w:rPr>
        <w:t>LA FORNITURA DI MATERIALE ELETTRICO ED AFFINI PER IL PERIODO MAGGIO 2017 – DICEMBRE 2018</w:t>
      </w:r>
    </w:p>
    <w:p w:rsidR="000E6F11" w:rsidRPr="00CF4FAF" w:rsidRDefault="000E6F11" w:rsidP="0007300C">
      <w:pPr>
        <w:jc w:val="both"/>
        <w:rPr>
          <w:rFonts w:ascii="Tahoma" w:hAnsi="Tahoma" w:cs="Tahoma"/>
        </w:rPr>
      </w:pPr>
    </w:p>
    <w:p w:rsidR="000E6F11" w:rsidRPr="00CF4FAF" w:rsidRDefault="000E6F11">
      <w:pPr>
        <w:spacing w:line="360" w:lineRule="auto"/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Il sottoscritto …………………………………………………………………… nato a ………………………………………………. il ………………………………residente nel Comune di ………………………………………………. via ………………………………………………. cap …………………….Codice Fiscale ………………………………………………………………… tel ………………………………………..pec …………………………………………………………………………………………….</w:t>
      </w:r>
    </w:p>
    <w:p w:rsidR="000E6F11" w:rsidRPr="00CF4FAF" w:rsidRDefault="000E6F11">
      <w:pPr>
        <w:jc w:val="center"/>
        <w:rPr>
          <w:rFonts w:ascii="Tahoma" w:hAnsi="Tahoma" w:cs="Tahoma"/>
          <w:b/>
        </w:rPr>
      </w:pPr>
      <w:r w:rsidRPr="00CF4FAF">
        <w:rPr>
          <w:rFonts w:ascii="Tahoma" w:hAnsi="Tahoma" w:cs="Tahoma"/>
          <w:b/>
        </w:rPr>
        <w:t>in qualità di legale rappresentante/titolare della società</w:t>
      </w:r>
    </w:p>
    <w:p w:rsidR="000E6F11" w:rsidRPr="00CF4FAF" w:rsidRDefault="000E6F11">
      <w:pPr>
        <w:spacing w:line="360" w:lineRule="auto"/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………………………………………………………………………………………………. con sede in …………………………………………………………….. via …………………………………………………… tel. …………………………………………………………..……. Pec ………………………………………………………………. P.I……………………………………………………..……..……….. C.F. …………………………………………….………….</w:t>
      </w:r>
    </w:p>
    <w:p w:rsidR="000E6F11" w:rsidRPr="00CF4FAF" w:rsidRDefault="000E6F11">
      <w:pPr>
        <w:jc w:val="center"/>
        <w:rPr>
          <w:rFonts w:ascii="Tahoma" w:hAnsi="Tahoma" w:cs="Tahoma"/>
          <w:b/>
        </w:rPr>
      </w:pPr>
      <w:r w:rsidRPr="00CF4FAF">
        <w:rPr>
          <w:rFonts w:ascii="Tahoma" w:hAnsi="Tahoma" w:cs="Tahoma"/>
          <w:b/>
        </w:rPr>
        <w:t>DICHIARA</w:t>
      </w:r>
    </w:p>
    <w:p w:rsidR="000E6F11" w:rsidRPr="00CF4FAF" w:rsidRDefault="000E6F1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di essere in regola con il versamento dei contributi previdenziali e di essere iscritto: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- all’INAIL codice ………………………………………..………….. posizione ….………………………………………….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- all’INPS con matricola ………………………………………………. sede di ………………………………..…………..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- alla cassa edile con matricola ……………………………………………. sede di …………………………………….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b) di essere informato, ai sensi e per gli effetti di cui all’art. 13 del D. Lgs 196/2003, che i dati personali raccolti saranno trattati, anche con strumenti informatici, esclusivamente nell’ambito del procedimento per il quale la presente viene resa.</w:t>
      </w:r>
    </w:p>
    <w:p w:rsidR="000E6F11" w:rsidRPr="00CF4FAF" w:rsidRDefault="000E6F11">
      <w:pPr>
        <w:jc w:val="center"/>
        <w:rPr>
          <w:rFonts w:ascii="Tahoma" w:hAnsi="Tahoma" w:cs="Tahoma"/>
          <w:b/>
        </w:rPr>
      </w:pPr>
      <w:r w:rsidRPr="00CF4FAF">
        <w:rPr>
          <w:rFonts w:ascii="Tahoma" w:hAnsi="Tahoma" w:cs="Tahoma"/>
          <w:b/>
        </w:rPr>
        <w:t>DICHIARA INOLTRE</w:t>
      </w:r>
    </w:p>
    <w:p w:rsidR="000E6F11" w:rsidRPr="00CF4FAF" w:rsidRDefault="000E6F11">
      <w:pPr>
        <w:pStyle w:val="NormalWeb"/>
        <w:tabs>
          <w:tab w:val="left" w:pos="400"/>
        </w:tabs>
        <w:spacing w:before="0" w:after="0" w:line="240" w:lineRule="auto"/>
        <w:jc w:val="both"/>
        <w:rPr>
          <w:rStyle w:val="Enfasiforte"/>
          <w:rFonts w:ascii="Tahoma" w:hAnsi="Tahoma" w:cs="Tahoma"/>
          <w:b w:val="0"/>
          <w:bCs/>
          <w:sz w:val="22"/>
          <w:szCs w:val="22"/>
        </w:rPr>
      </w:pPr>
      <w:r w:rsidRPr="00CF4FAF">
        <w:rPr>
          <w:rStyle w:val="Enfasiforte"/>
          <w:rFonts w:ascii="Tahoma" w:hAnsi="Tahoma" w:cs="Tahoma"/>
          <w:b w:val="0"/>
          <w:bCs/>
          <w:sz w:val="22"/>
          <w:szCs w:val="22"/>
        </w:rPr>
        <w:t>Ai sensi del D.P.R. 28/12/2000, n. 445 e s.m.i.:</w:t>
      </w:r>
    </w:p>
    <w:p w:rsidR="000E6F11" w:rsidRPr="00CF4FAF" w:rsidRDefault="000E6F11">
      <w:pPr>
        <w:pStyle w:val="NormalWeb"/>
        <w:tabs>
          <w:tab w:val="left" w:pos="0"/>
        </w:tabs>
        <w:spacing w:before="0" w:after="0" w:line="24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0E6F11" w:rsidRPr="00CF4FAF" w:rsidRDefault="000E6F11">
      <w:pPr>
        <w:pStyle w:val="NormalWeb"/>
        <w:tabs>
          <w:tab w:val="left" w:pos="0"/>
        </w:tabs>
        <w:spacing w:before="0" w:after="0"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CF4FAF">
        <w:rPr>
          <w:rFonts w:ascii="Tahoma" w:hAnsi="Tahoma" w:cs="Tahoma"/>
          <w:sz w:val="22"/>
          <w:szCs w:val="22"/>
          <w:lang w:eastAsia="en-US"/>
        </w:rPr>
        <w:t>1) l’assenza delle cause di esclusione di cui all’art. 80 del D.Lgs 50/2016;</w:t>
      </w:r>
    </w:p>
    <w:p w:rsidR="000E6F11" w:rsidRPr="00CF4FAF" w:rsidRDefault="000E6F11" w:rsidP="00CF4FAF">
      <w:pPr>
        <w:pStyle w:val="NormalWeb"/>
        <w:tabs>
          <w:tab w:val="left" w:pos="-320"/>
        </w:tabs>
        <w:spacing w:before="0" w:after="0"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2</w:t>
      </w:r>
      <w:r w:rsidRPr="00CF4FAF">
        <w:rPr>
          <w:rFonts w:ascii="Tahoma" w:hAnsi="Tahoma" w:cs="Tahoma"/>
          <w:sz w:val="22"/>
          <w:szCs w:val="22"/>
          <w:lang w:eastAsia="en-US"/>
        </w:rPr>
        <w:t>) REGISTRAZIONE sul portale del Mercato Elettronico per le Pubbliche Amministrazioni (M.E.P.A.).</w:t>
      </w:r>
    </w:p>
    <w:p w:rsidR="000E6F11" w:rsidRDefault="000E6F11">
      <w:pPr>
        <w:pStyle w:val="NormalWeb"/>
        <w:tabs>
          <w:tab w:val="left" w:pos="0"/>
        </w:tabs>
        <w:spacing w:before="0" w:after="0"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0E6F11" w:rsidRDefault="000E6F11">
      <w:pPr>
        <w:pStyle w:val="NormalWeb"/>
        <w:tabs>
          <w:tab w:val="left" w:pos="0"/>
        </w:tabs>
        <w:spacing w:before="0" w:after="0"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0E6F11" w:rsidRPr="00CF4FAF" w:rsidRDefault="000E6F11">
      <w:pPr>
        <w:pStyle w:val="NormalWeb"/>
        <w:tabs>
          <w:tab w:val="left" w:pos="0"/>
        </w:tabs>
        <w:spacing w:before="0" w:after="0"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0E6F11" w:rsidRPr="00CF4FAF" w:rsidRDefault="000E6F11">
      <w:pPr>
        <w:pStyle w:val="NormalWeb"/>
        <w:tabs>
          <w:tab w:val="left" w:pos="400"/>
        </w:tabs>
        <w:spacing w:before="0" w:after="0" w:line="240" w:lineRule="auto"/>
        <w:jc w:val="both"/>
        <w:rPr>
          <w:sz w:val="22"/>
          <w:szCs w:val="22"/>
        </w:rPr>
      </w:pPr>
    </w:p>
    <w:p w:rsidR="000E6F11" w:rsidRPr="00CF4FAF" w:rsidRDefault="000E6F11">
      <w:pPr>
        <w:jc w:val="center"/>
        <w:rPr>
          <w:rFonts w:ascii="Tahoma" w:hAnsi="Tahoma" w:cs="Tahoma"/>
          <w:b/>
        </w:rPr>
      </w:pPr>
      <w:r w:rsidRPr="00CF4FAF">
        <w:rPr>
          <w:rFonts w:ascii="Tahoma" w:hAnsi="Tahoma" w:cs="Tahoma"/>
          <w:b/>
        </w:rPr>
        <w:t>E MANIFESTA IL PROPRIO INTERESSE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a partecipare alla procedura negoziata per l’affidamento dell’incarico in oggetto.</w:t>
      </w:r>
    </w:p>
    <w:p w:rsidR="000E6F11" w:rsidRPr="00CF4FAF" w:rsidRDefault="000E6F11">
      <w:pPr>
        <w:jc w:val="both"/>
        <w:rPr>
          <w:rFonts w:ascii="Tahoma" w:hAnsi="Tahoma" w:cs="Tahoma"/>
        </w:rPr>
      </w:pP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Luogo e data …………………………………….</w:t>
      </w:r>
    </w:p>
    <w:p w:rsidR="000E6F11" w:rsidRPr="00CF4FAF" w:rsidRDefault="000E6F11">
      <w:pPr>
        <w:jc w:val="both"/>
        <w:rPr>
          <w:rFonts w:ascii="Tahoma" w:hAnsi="Tahoma" w:cs="Tahoma"/>
        </w:rPr>
      </w:pPr>
      <w:r w:rsidRPr="00CF4FAF">
        <w:rPr>
          <w:rFonts w:ascii="Tahoma" w:hAnsi="Tahoma" w:cs="Tahoma"/>
        </w:rPr>
        <w:t>Titolare/legale rappresentante (timbro e firma) ………………………………………………………………..</w:t>
      </w:r>
    </w:p>
    <w:p w:rsidR="000E6F11" w:rsidRPr="00CF4FAF" w:rsidRDefault="000E6F11">
      <w:pPr>
        <w:jc w:val="both"/>
      </w:pPr>
      <w:r w:rsidRPr="00CF4FAF">
        <w:rPr>
          <w:rFonts w:ascii="Tahoma" w:hAnsi="Tahoma" w:cs="Tahoma"/>
          <w:i/>
        </w:rPr>
        <w:t xml:space="preserve"> Allegare fotocopia di documento di identità del sottoscrittore in corso di validità</w:t>
      </w:r>
    </w:p>
    <w:sectPr w:rsidR="000E6F11" w:rsidRPr="00CF4FAF" w:rsidSect="00AB2312">
      <w:pgSz w:w="11906" w:h="16838"/>
      <w:pgMar w:top="899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CBC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A5384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312"/>
    <w:rsid w:val="0007300C"/>
    <w:rsid w:val="000E6F11"/>
    <w:rsid w:val="002526AB"/>
    <w:rsid w:val="00267184"/>
    <w:rsid w:val="002C46A0"/>
    <w:rsid w:val="002D2F9C"/>
    <w:rsid w:val="00371A49"/>
    <w:rsid w:val="00A370F4"/>
    <w:rsid w:val="00A47A5B"/>
    <w:rsid w:val="00AB2312"/>
    <w:rsid w:val="00CF4FAF"/>
    <w:rsid w:val="00E67703"/>
    <w:rsid w:val="00FB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03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fasiforte">
    <w:name w:val="Enfasi forte"/>
    <w:uiPriority w:val="99"/>
    <w:rsid w:val="00E67703"/>
    <w:rPr>
      <w:b/>
    </w:rPr>
  </w:style>
  <w:style w:type="character" w:customStyle="1" w:styleId="ListLabel1">
    <w:name w:val="ListLabel 1"/>
    <w:uiPriority w:val="99"/>
    <w:rsid w:val="00AB2312"/>
    <w:rPr>
      <w:sz w:val="22"/>
      <w:u w:val="single"/>
    </w:rPr>
  </w:style>
  <w:style w:type="character" w:customStyle="1" w:styleId="ListLabel2">
    <w:name w:val="ListLabel 2"/>
    <w:uiPriority w:val="99"/>
    <w:rsid w:val="00AB2312"/>
    <w:rPr>
      <w:rFonts w:ascii="Tahoma" w:hAnsi="Tahoma"/>
      <w:sz w:val="20"/>
    </w:rPr>
  </w:style>
  <w:style w:type="paragraph" w:styleId="Title">
    <w:name w:val="Title"/>
    <w:basedOn w:val="Normal"/>
    <w:next w:val="BodyText"/>
    <w:link w:val="TitleChar"/>
    <w:uiPriority w:val="99"/>
    <w:qFormat/>
    <w:rsid w:val="00AB23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71A4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B231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1A49"/>
    <w:rPr>
      <w:rFonts w:cs="Times New Roman"/>
      <w:lang w:eastAsia="en-US"/>
    </w:rPr>
  </w:style>
  <w:style w:type="paragraph" w:styleId="List">
    <w:name w:val="List"/>
    <w:basedOn w:val="BodyText"/>
    <w:uiPriority w:val="99"/>
    <w:rsid w:val="00AB2312"/>
    <w:rPr>
      <w:rFonts w:cs="Mangal"/>
    </w:rPr>
  </w:style>
  <w:style w:type="paragraph" w:styleId="Caption">
    <w:name w:val="caption"/>
    <w:basedOn w:val="Normal"/>
    <w:uiPriority w:val="99"/>
    <w:qFormat/>
    <w:rsid w:val="00AB2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B2312"/>
    <w:pPr>
      <w:suppressLineNumbers/>
    </w:pPr>
    <w:rPr>
      <w:rFonts w:cs="Mangal"/>
    </w:rPr>
  </w:style>
  <w:style w:type="paragraph" w:customStyle="1" w:styleId="Standard">
    <w:name w:val="Standard"/>
    <w:uiPriority w:val="99"/>
    <w:rsid w:val="00E67703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E67703"/>
    <w:pPr>
      <w:spacing w:before="280" w:after="142" w:line="288" w:lineRule="auto"/>
    </w:pPr>
  </w:style>
  <w:style w:type="paragraph" w:styleId="ListParagraph">
    <w:name w:val="List Paragraph"/>
    <w:basedOn w:val="Normal"/>
    <w:uiPriority w:val="99"/>
    <w:qFormat/>
    <w:rsid w:val="00E6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302</Words>
  <Characters>1724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MODULO PER LA PRESENTAZIONE DI MANIFESTAZIONE DI INTERESSE</dc:title>
  <dc:subject/>
  <dc:creator>Ospite</dc:creator>
  <cp:keywords/>
  <dc:description/>
  <cp:lastModifiedBy>m.mauri</cp:lastModifiedBy>
  <cp:revision>3</cp:revision>
  <dcterms:created xsi:type="dcterms:W3CDTF">2017-04-14T10:01:00Z</dcterms:created>
  <dcterms:modified xsi:type="dcterms:W3CDTF">2017-05-11T13:44:00Z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